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D69A" w14:textId="13C2F0A1" w:rsidR="000E7EF3" w:rsidRPr="009C3DAC" w:rsidRDefault="00073E0C" w:rsidP="009C3DAC">
      <w:r>
        <w:rPr>
          <w:noProof/>
        </w:rPr>
        <w:drawing>
          <wp:anchor distT="0" distB="0" distL="114300" distR="114300" simplePos="0" relativeHeight="251517952" behindDoc="1" locked="0" layoutInCell="1" allowOverlap="1" wp14:anchorId="21CBECCA" wp14:editId="4578FF71">
            <wp:simplePos x="0" y="0"/>
            <wp:positionH relativeFrom="column">
              <wp:posOffset>-1080135</wp:posOffset>
            </wp:positionH>
            <wp:positionV relativeFrom="page">
              <wp:posOffset>15875</wp:posOffset>
            </wp:positionV>
            <wp:extent cx="7543165" cy="1066228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6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CA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6EB7B2" wp14:editId="368A1B21">
                <wp:simplePos x="0" y="0"/>
                <wp:positionH relativeFrom="column">
                  <wp:posOffset>115570</wp:posOffset>
                </wp:positionH>
                <wp:positionV relativeFrom="paragraph">
                  <wp:posOffset>7348855</wp:posOffset>
                </wp:positionV>
                <wp:extent cx="3432175" cy="408940"/>
                <wp:effectExtent l="0" t="0" r="952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78CFF" w14:textId="77777777" w:rsidR="00950CA7" w:rsidRDefault="00950CA7" w:rsidP="00950CA7">
                            <w:pPr>
                              <w:pStyle w:val="largeprint"/>
                              <w:spacing w:before="0" w:line="240" w:lineRule="auto"/>
                            </w:pPr>
                            <w:r>
                              <w:t xml:space="preserve">Don’t forget to add contact details so people can ask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EB7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pt;margin-top:578.65pt;width:270.25pt;height:32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" filled="f" stroked="f">
                <v:textbox style="mso-fit-shape-to-text:t" inset="0,0,0,0">
                  <w:txbxContent>
                    <w:p w14:paraId="46B78CFF" w14:textId="77777777" w:rsidR="00950CA7" w:rsidRDefault="00950CA7" w:rsidP="00950CA7">
                      <w:pPr>
                        <w:pStyle w:val="largeprint"/>
                        <w:spacing w:before="0" w:line="240" w:lineRule="auto"/>
                      </w:pPr>
                      <w:r>
                        <w:t xml:space="preserve">Don’t forget to add contact details so people can ask questions </w:t>
                      </w:r>
                    </w:p>
                  </w:txbxContent>
                </v:textbox>
              </v:shape>
            </w:pict>
          </mc:Fallback>
        </mc:AlternateContent>
      </w:r>
      <w:r w:rsidR="00950CA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3F974E" wp14:editId="019C6EC5">
                <wp:simplePos x="0" y="0"/>
                <wp:positionH relativeFrom="column">
                  <wp:posOffset>76200</wp:posOffset>
                </wp:positionH>
                <wp:positionV relativeFrom="paragraph">
                  <wp:posOffset>6447790</wp:posOffset>
                </wp:positionV>
                <wp:extent cx="5032375" cy="871220"/>
                <wp:effectExtent l="0" t="0" r="952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143D5" w14:textId="77777777" w:rsidR="00950CA7" w:rsidRPr="00DE57D6" w:rsidRDefault="00950CA7" w:rsidP="00950CA7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  <w:r w:rsidRPr="00DE57D6">
                              <w:rPr>
                                <w:sz w:val="44"/>
                                <w:szCs w:val="44"/>
                              </w:rPr>
                              <w:t xml:space="preserve">Remember to include your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DE57D6">
                              <w:rPr>
                                <w:sz w:val="44"/>
                                <w:szCs w:val="44"/>
                              </w:rPr>
                              <w:t>venue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974E" id="Text Box 6" o:spid="_x0000_s1027" type="#_x0000_t202" style="position:absolute;margin-left:6pt;margin-top:507.7pt;width:396.25pt;height:68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" filled="f" stroked="f">
                <v:textbox style="mso-fit-shape-to-text:t" inset="0,0,0,0">
                  <w:txbxContent>
                    <w:p w14:paraId="0C5143D5" w14:textId="77777777" w:rsidR="00950CA7" w:rsidRPr="00DE57D6" w:rsidRDefault="00950CA7" w:rsidP="00950CA7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  <w:r w:rsidRPr="00DE57D6">
                        <w:rPr>
                          <w:sz w:val="44"/>
                          <w:szCs w:val="44"/>
                        </w:rPr>
                        <w:t xml:space="preserve">Remember to include your </w:t>
                      </w:r>
                      <w:r>
                        <w:rPr>
                          <w:sz w:val="44"/>
                          <w:szCs w:val="44"/>
                        </w:rPr>
                        <w:br/>
                      </w:r>
                      <w:r w:rsidRPr="00DE57D6">
                        <w:rPr>
                          <w:sz w:val="44"/>
                          <w:szCs w:val="44"/>
                        </w:rPr>
                        <w:t>venue details</w:t>
                      </w:r>
                    </w:p>
                  </w:txbxContent>
                </v:textbox>
              </v:shape>
            </w:pict>
          </mc:Fallback>
        </mc:AlternateContent>
      </w:r>
      <w:r w:rsidR="00950CA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52308A" wp14:editId="3895FD4C">
                <wp:simplePos x="0" y="0"/>
                <wp:positionH relativeFrom="column">
                  <wp:posOffset>80645</wp:posOffset>
                </wp:positionH>
                <wp:positionV relativeFrom="paragraph">
                  <wp:posOffset>5536565</wp:posOffset>
                </wp:positionV>
                <wp:extent cx="5032375" cy="1046480"/>
                <wp:effectExtent l="0" t="0" r="952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1A449" w14:textId="77777777" w:rsidR="00950CA7" w:rsidRPr="00565AA7" w:rsidRDefault="00950CA7" w:rsidP="00950CA7">
                            <w:pPr>
                              <w:pStyle w:val="Headingultralarge"/>
                              <w:rPr>
                                <w:b/>
                              </w:rPr>
                            </w:pP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 xml:space="preserve">Date and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>time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308A" id="Text Box 7" o:spid="_x0000_s1028" type="#_x0000_t202" style="position:absolute;margin-left:6.35pt;margin-top:435.95pt;width:396.25pt;height:82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" filled="f" stroked="f">
                <v:textbox style="mso-fit-shape-to-text:t" inset="0,0,0,0">
                  <w:txbxContent>
                    <w:p w14:paraId="43E1A449" w14:textId="77777777" w:rsidR="00950CA7" w:rsidRPr="00565AA7" w:rsidRDefault="00950CA7" w:rsidP="00950CA7">
                      <w:pPr>
                        <w:pStyle w:val="Headingultralarge"/>
                        <w:rPr>
                          <w:b/>
                        </w:rPr>
                      </w:pPr>
                      <w:r w:rsidRPr="00565AA7">
                        <w:rPr>
                          <w:b/>
                          <w:sz w:val="56"/>
                          <w:szCs w:val="56"/>
                        </w:rPr>
                        <w:t xml:space="preserve">Date and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br/>
                      </w:r>
                      <w:r w:rsidRPr="00565AA7">
                        <w:rPr>
                          <w:b/>
                          <w:sz w:val="56"/>
                          <w:szCs w:val="56"/>
                        </w:rPr>
                        <w:t>time of event</w:t>
                      </w:r>
                    </w:p>
                  </w:txbxContent>
                </v:textbox>
              </v:shape>
            </w:pict>
          </mc:Fallback>
        </mc:AlternateContent>
      </w:r>
      <w:r w:rsidR="001567E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E04055" wp14:editId="1E10BF58">
                <wp:simplePos x="0" y="0"/>
                <wp:positionH relativeFrom="column">
                  <wp:posOffset>3810</wp:posOffset>
                </wp:positionH>
                <wp:positionV relativeFrom="paragraph">
                  <wp:posOffset>3284220</wp:posOffset>
                </wp:positionV>
                <wp:extent cx="5489575" cy="2540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57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682F6" w14:textId="77777777" w:rsidR="00565AA7" w:rsidRPr="00DE57D6" w:rsidRDefault="00565AA7" w:rsidP="00DE57D6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Union</w:t>
                            </w:r>
                          </w:p>
                          <w:p w14:paraId="182AEFA3" w14:textId="77777777" w:rsidR="00565AA7" w:rsidRPr="00DE57D6" w:rsidRDefault="00565AA7" w:rsidP="00DE57D6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4055" id="Text Box 8" o:spid="_x0000_s1029" type="#_x0000_t202" style="position:absolute;margin-left:.3pt;margin-top:258.6pt;width:432.25pt;height:20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" filled="f" stroked="f">
                <v:textbox style="mso-fit-shape-to-text:t" inset="0,0,0,0">
                  <w:txbxContent>
                    <w:p w14:paraId="3B9682F6" w14:textId="77777777" w:rsidR="00565AA7" w:rsidRPr="00DE57D6" w:rsidRDefault="00565AA7" w:rsidP="00DE57D6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Union</w:t>
                      </w:r>
                    </w:p>
                    <w:p w14:paraId="182AEFA3" w14:textId="77777777" w:rsidR="00565AA7" w:rsidRPr="00DE57D6" w:rsidRDefault="00565AA7" w:rsidP="00DE57D6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1567EA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3894ADF" wp14:editId="4509ED75">
                <wp:simplePos x="0" y="0"/>
                <wp:positionH relativeFrom="column">
                  <wp:posOffset>110490</wp:posOffset>
                </wp:positionH>
                <wp:positionV relativeFrom="paragraph">
                  <wp:posOffset>2243455</wp:posOffset>
                </wp:positionV>
                <wp:extent cx="4460875" cy="1046480"/>
                <wp:effectExtent l="0" t="0" r="952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8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460C8" w14:textId="77777777" w:rsidR="00565AA7" w:rsidRDefault="00AF0433" w:rsidP="00565AA7">
                            <w:pPr>
                              <w:pStyle w:val="Headingultralarge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Adapt</w:t>
                            </w:r>
                            <w:r w:rsidR="00565AA7" w:rsidRPr="00565AA7">
                              <w:rPr>
                                <w:sz w:val="56"/>
                                <w:szCs w:val="56"/>
                              </w:rPr>
                              <w:t xml:space="preserve"> this poster to promote</w:t>
                            </w:r>
                            <w:r w:rsidR="00565AA7">
                              <w:rPr>
                                <w:sz w:val="56"/>
                                <w:szCs w:val="56"/>
                              </w:rPr>
                              <w:t xml:space="preserve"> your</w:t>
                            </w:r>
                            <w:r w:rsidR="00565AA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4ADF" id="Text Box 2" o:spid="_x0000_s1030" type="#_x0000_t202" style="position:absolute;margin-left:8.7pt;margin-top:176.65pt;width:351.25pt;height:82.4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" filled="f" stroked="f">
                <v:textbox style="mso-fit-shape-to-text:t" inset="0,0,0,0">
                  <w:txbxContent>
                    <w:p w14:paraId="776460C8" w14:textId="77777777" w:rsidR="00565AA7" w:rsidRDefault="00AF0433" w:rsidP="00565AA7">
                      <w:pPr>
                        <w:pStyle w:val="Headingultralarge"/>
                      </w:pPr>
                      <w:r>
                        <w:rPr>
                          <w:sz w:val="56"/>
                          <w:szCs w:val="56"/>
                        </w:rPr>
                        <w:t>Adapt</w:t>
                      </w:r>
                      <w:r w:rsidR="00565AA7" w:rsidRPr="00565AA7">
                        <w:rPr>
                          <w:sz w:val="56"/>
                          <w:szCs w:val="56"/>
                        </w:rPr>
                        <w:t xml:space="preserve"> this poster to promote</w:t>
                      </w:r>
                      <w:r w:rsidR="00565AA7">
                        <w:rPr>
                          <w:sz w:val="56"/>
                          <w:szCs w:val="56"/>
                        </w:rPr>
                        <w:t xml:space="preserve"> your</w:t>
                      </w:r>
                      <w:r w:rsidR="00565AA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EF3" w:rsidRPr="009C3DAC" w:rsidSect="005C7169">
      <w:footerReference w:type="even" r:id="rId11"/>
      <w:footerReference w:type="default" r:id="rId12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DD2A" w14:textId="77777777" w:rsidR="00073E0C" w:rsidRDefault="00073E0C">
      <w:r>
        <w:separator/>
      </w:r>
    </w:p>
  </w:endnote>
  <w:endnote w:type="continuationSeparator" w:id="0">
    <w:p w14:paraId="5D9A447B" w14:textId="77777777" w:rsidR="00073E0C" w:rsidRDefault="000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EFD2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C7D30E5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079EA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5411E983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27CA" w14:textId="77777777" w:rsidR="00073E0C" w:rsidRDefault="00073E0C">
      <w:r>
        <w:separator/>
      </w:r>
    </w:p>
  </w:footnote>
  <w:footnote w:type="continuationSeparator" w:id="0">
    <w:p w14:paraId="763B5005" w14:textId="77777777" w:rsidR="00073E0C" w:rsidRDefault="0007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1997952092">
    <w:abstractNumId w:val="2"/>
  </w:num>
  <w:num w:numId="2" w16cid:durableId="796337414">
    <w:abstractNumId w:val="0"/>
  </w:num>
  <w:num w:numId="3" w16cid:durableId="234555432">
    <w:abstractNumId w:val="1"/>
  </w:num>
  <w:num w:numId="4" w16cid:durableId="504713399">
    <w:abstractNumId w:val="4"/>
  </w:num>
  <w:num w:numId="5" w16cid:durableId="821849250">
    <w:abstractNumId w:val="5"/>
  </w:num>
  <w:num w:numId="6" w16cid:durableId="1621255197">
    <w:abstractNumId w:val="3"/>
  </w:num>
  <w:num w:numId="7" w16cid:durableId="466092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940228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0C"/>
    <w:rsid w:val="000134EA"/>
    <w:rsid w:val="00025ECB"/>
    <w:rsid w:val="000264BC"/>
    <w:rsid w:val="00032DF0"/>
    <w:rsid w:val="00034577"/>
    <w:rsid w:val="00064583"/>
    <w:rsid w:val="000702B4"/>
    <w:rsid w:val="00073E0C"/>
    <w:rsid w:val="0008270E"/>
    <w:rsid w:val="000B6456"/>
    <w:rsid w:val="000D2062"/>
    <w:rsid w:val="000E3910"/>
    <w:rsid w:val="000E7EF3"/>
    <w:rsid w:val="00132547"/>
    <w:rsid w:val="00135D64"/>
    <w:rsid w:val="001465A5"/>
    <w:rsid w:val="001520AF"/>
    <w:rsid w:val="001567EA"/>
    <w:rsid w:val="001664C4"/>
    <w:rsid w:val="00167C0A"/>
    <w:rsid w:val="00183D96"/>
    <w:rsid w:val="00184B01"/>
    <w:rsid w:val="001918F6"/>
    <w:rsid w:val="001A094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5042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01997"/>
    <w:rsid w:val="00311400"/>
    <w:rsid w:val="00324A97"/>
    <w:rsid w:val="003425DB"/>
    <w:rsid w:val="00377D57"/>
    <w:rsid w:val="00383C52"/>
    <w:rsid w:val="003A23CA"/>
    <w:rsid w:val="003B1DE0"/>
    <w:rsid w:val="003B2FE9"/>
    <w:rsid w:val="003C3164"/>
    <w:rsid w:val="003D6CE7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65AA7"/>
    <w:rsid w:val="005825A2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77177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52F15"/>
    <w:rsid w:val="00771506"/>
    <w:rsid w:val="007840E4"/>
    <w:rsid w:val="007C56FC"/>
    <w:rsid w:val="007D04C7"/>
    <w:rsid w:val="007D5AE7"/>
    <w:rsid w:val="00850BC6"/>
    <w:rsid w:val="00867417"/>
    <w:rsid w:val="00882EB7"/>
    <w:rsid w:val="008853FE"/>
    <w:rsid w:val="008B0412"/>
    <w:rsid w:val="008B50D5"/>
    <w:rsid w:val="009233FF"/>
    <w:rsid w:val="00927EAC"/>
    <w:rsid w:val="00950CA7"/>
    <w:rsid w:val="009637B8"/>
    <w:rsid w:val="00974FEA"/>
    <w:rsid w:val="00976158"/>
    <w:rsid w:val="009862AA"/>
    <w:rsid w:val="009965AB"/>
    <w:rsid w:val="009A4834"/>
    <w:rsid w:val="009C3056"/>
    <w:rsid w:val="009C3DAC"/>
    <w:rsid w:val="009D0598"/>
    <w:rsid w:val="00A107D9"/>
    <w:rsid w:val="00A21F38"/>
    <w:rsid w:val="00A3309C"/>
    <w:rsid w:val="00A45F0B"/>
    <w:rsid w:val="00A561B5"/>
    <w:rsid w:val="00A67B31"/>
    <w:rsid w:val="00A95F21"/>
    <w:rsid w:val="00AB23AC"/>
    <w:rsid w:val="00AE52D4"/>
    <w:rsid w:val="00AE7A80"/>
    <w:rsid w:val="00AF0433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87ECF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C7E6D"/>
    <w:rsid w:val="00DE23D0"/>
    <w:rsid w:val="00DE57D6"/>
    <w:rsid w:val="00E06306"/>
    <w:rsid w:val="00E117CD"/>
    <w:rsid w:val="00E252DF"/>
    <w:rsid w:val="00E34C55"/>
    <w:rsid w:val="00E4024D"/>
    <w:rsid w:val="00E45D5F"/>
    <w:rsid w:val="00E515D7"/>
    <w:rsid w:val="00E666DA"/>
    <w:rsid w:val="00E667A2"/>
    <w:rsid w:val="00E75683"/>
    <w:rsid w:val="00EA4E0B"/>
    <w:rsid w:val="00EA5F22"/>
    <w:rsid w:val="00EB2787"/>
    <w:rsid w:val="00EC059F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B3700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B4D11"/>
  <w15:chartTrackingRefBased/>
  <w15:docId w15:val="{CEC0F6D0-2D51-794E-8A7C-9FC0FCC6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3d8be-58c8-4ce1-a370-1c85f784c37e">
      <Terms xmlns="http://schemas.microsoft.com/office/infopath/2007/PartnerControls"/>
    </lcf76f155ced4ddcb4097134ff3c332f>
    <TaxCatchAll xmlns="84661594-dde6-4328-a56c-b41015f23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8" ma:contentTypeDescription="Create a new document." ma:contentTypeScope="" ma:versionID="149e758898dcc89df2c390d347f5ef92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b3bc3cd3946bf65a16d0ae2214568466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b10955-4951-4066-b3c1-96eb136e6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46b9e-0396-45c7-95d1-dee923a8d141}" ma:internalName="TaxCatchAll" ma:showField="CatchAllData" ma:web="84661594-dde6-4328-a56c-b41015f23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E0801-EE17-4051-B765-3F118B44806C}">
  <ds:schemaRefs>
    <ds:schemaRef ds:uri="http://schemas.microsoft.com/office/2006/metadata/properties"/>
    <ds:schemaRef ds:uri="http://schemas.microsoft.com/office/infopath/2007/PartnerControls"/>
    <ds:schemaRef ds:uri="ece3d8be-58c8-4ce1-a370-1c85f784c37e"/>
    <ds:schemaRef ds:uri="84661594-dde6-4328-a56c-b41015f23e37"/>
  </ds:schemaRefs>
</ds:datastoreItem>
</file>

<file path=customXml/itemProps2.xml><?xml version="1.0" encoding="utf-8"?>
<ds:datastoreItem xmlns:ds="http://schemas.openxmlformats.org/officeDocument/2006/customXml" ds:itemID="{B286433D-E027-4822-9487-DE3925130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DC46-D576-4E5C-9A81-E47985EBB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d8be-58c8-4ce1-a370-1c85f784c37e"/>
    <ds:schemaRef ds:uri="84661594-dde6-4328-a56c-b41015f2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UW25_Word_event_poster_P.dotx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2</cp:revision>
  <cp:lastPrinted>2006-01-26T18:56:00Z</cp:lastPrinted>
  <dcterms:created xsi:type="dcterms:W3CDTF">2025-08-13T11:35:00Z</dcterms:created>
  <dcterms:modified xsi:type="dcterms:W3CDTF">2025-08-13T11:35:00Z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0x010100D5F78D6164924D4F8198DB798697535B</vt:lpwstr>
  </property>
  <property fmtid="{D5CDD505-2E9C-101B-9397-08002B2CF9AE}" pid="3" name="MediaServiceImageTags">
    <vt:lpwstr/>
  </property>
</Properties>
</file>